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17" w:rsidRDefault="00133817" w:rsidP="00043E2E">
      <w:pPr>
        <w:pStyle w:val="ListParagraph"/>
        <w:ind w:left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</w:t>
      </w:r>
    </w:p>
    <w:p w:rsidR="00133817" w:rsidRPr="004F0676" w:rsidRDefault="00133817" w:rsidP="006E5276">
      <w:pPr>
        <w:pStyle w:val="ListParagraph"/>
        <w:pBdr>
          <w:bottom w:val="single" w:sz="4" w:space="1" w:color="auto"/>
        </w:pBdr>
        <w:jc w:val="center"/>
        <w:rPr>
          <w:rFonts w:ascii="PT Astra Serif" w:hAnsi="PT Astra Serif" w:cs="PT Astra Serif"/>
          <w:b/>
          <w:bCs/>
          <w:sz w:val="36"/>
          <w:szCs w:val="36"/>
        </w:rPr>
      </w:pPr>
      <w:r w:rsidRPr="004F0676">
        <w:rPr>
          <w:rFonts w:ascii="PT Astra Serif" w:hAnsi="PT Astra Serif" w:cs="PT Astra Serif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133817" w:rsidRPr="004F0676" w:rsidRDefault="00133817" w:rsidP="006E527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0676"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133817" w:rsidRPr="004F0676" w:rsidRDefault="00133817" w:rsidP="00A6570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0676">
        <w:rPr>
          <w:rFonts w:ascii="PT Astra Serif" w:hAnsi="PT Astra Serif" w:cs="PT Astra Serif"/>
          <w:b/>
          <w:bCs/>
          <w:sz w:val="28"/>
          <w:szCs w:val="28"/>
        </w:rPr>
        <w:t xml:space="preserve">от </w:t>
      </w:r>
      <w:r w:rsidRPr="00D92191">
        <w:rPr>
          <w:rFonts w:ascii="PT Astra Serif" w:hAnsi="PT Astra Serif" w:cs="PT Astra Serif"/>
          <w:b/>
          <w:bCs/>
          <w:sz w:val="28"/>
          <w:szCs w:val="28"/>
        </w:rPr>
        <w:t xml:space="preserve">22 </w:t>
      </w:r>
      <w:r w:rsidRPr="004F0676">
        <w:rPr>
          <w:rFonts w:ascii="PT Astra Serif" w:hAnsi="PT Astra Serif" w:cs="PT Astra Serif"/>
          <w:b/>
          <w:bCs/>
          <w:sz w:val="28"/>
          <w:szCs w:val="28"/>
        </w:rPr>
        <w:t>ноября 2018 г. № 13</w:t>
      </w:r>
    </w:p>
    <w:p w:rsidR="00133817" w:rsidRPr="004F0676" w:rsidRDefault="00133817" w:rsidP="00A6570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33817" w:rsidRPr="004F0676" w:rsidRDefault="00133817" w:rsidP="00CC705B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0676">
        <w:rPr>
          <w:rFonts w:ascii="PT Astra Serif" w:hAnsi="PT Astra Serif" w:cs="PT Astra Serif"/>
          <w:b/>
          <w:bCs/>
          <w:sz w:val="28"/>
          <w:szCs w:val="28"/>
        </w:rPr>
        <w:t>Об утверждении Плана  работы межведомственного Совета при Главе города Кургана по профилактике правонарушений на 2019 год</w:t>
      </w:r>
    </w:p>
    <w:p w:rsidR="00133817" w:rsidRPr="004F0676" w:rsidRDefault="00133817" w:rsidP="00CC705B">
      <w:pPr>
        <w:spacing w:after="0" w:line="240" w:lineRule="auto"/>
        <w:ind w:firstLine="709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133817" w:rsidRPr="004F0676" w:rsidRDefault="00133817" w:rsidP="00CC705B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4F0676">
        <w:rPr>
          <w:rFonts w:ascii="PT Astra Serif" w:hAnsi="PT Astra Serif" w:cs="PT Astra Serif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межведомственный Совет при Главе города Кургана по профилактике правонарушений </w:t>
      </w:r>
      <w:r w:rsidRPr="004F0676">
        <w:rPr>
          <w:rFonts w:ascii="PT Astra Serif" w:hAnsi="PT Astra Serif" w:cs="PT Astra Serif"/>
          <w:b/>
          <w:bCs/>
          <w:sz w:val="28"/>
          <w:szCs w:val="28"/>
        </w:rPr>
        <w:t>решил:</w:t>
      </w:r>
    </w:p>
    <w:p w:rsidR="00133817" w:rsidRPr="004F0676" w:rsidRDefault="00133817" w:rsidP="00CC705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4F0676">
        <w:rPr>
          <w:rFonts w:ascii="PT Astra Serif" w:hAnsi="PT Astra Serif" w:cs="PT Astra Serif"/>
          <w:sz w:val="28"/>
          <w:szCs w:val="28"/>
        </w:rPr>
        <w:t xml:space="preserve"> Принять за основу проект Плана работы межведомственного Совета при Главе города Кургана по профилактике правонарушений  на 2019 год (прилагается). </w:t>
      </w:r>
    </w:p>
    <w:p w:rsidR="00133817" w:rsidRPr="004F0676" w:rsidRDefault="00133817" w:rsidP="00CC705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4F0676">
        <w:rPr>
          <w:rFonts w:ascii="PT Astra Serif" w:hAnsi="PT Astra Serif" w:cs="PT Astra Serif"/>
          <w:sz w:val="28"/>
          <w:szCs w:val="28"/>
        </w:rPr>
        <w:t xml:space="preserve"> Членам Совета представить в Совет предложения и замечания по проекту Плана.</w:t>
      </w:r>
    </w:p>
    <w:p w:rsidR="00133817" w:rsidRPr="004F0676" w:rsidRDefault="00133817" w:rsidP="00CC705B">
      <w:pPr>
        <w:pStyle w:val="ListParagraph"/>
        <w:spacing w:after="0" w:line="240" w:lineRule="auto"/>
        <w:ind w:left="709"/>
        <w:jc w:val="right"/>
        <w:rPr>
          <w:rFonts w:ascii="PT Astra Serif" w:hAnsi="PT Astra Serif" w:cs="PT Astra Serif"/>
          <w:sz w:val="28"/>
          <w:szCs w:val="28"/>
        </w:rPr>
      </w:pPr>
      <w:r w:rsidRPr="004F0676">
        <w:rPr>
          <w:rFonts w:ascii="PT Astra Serif" w:hAnsi="PT Astra Serif" w:cs="PT Astra Serif"/>
          <w:sz w:val="28"/>
          <w:szCs w:val="28"/>
        </w:rPr>
        <w:t>(срок – до 26.11.2018 года).</w:t>
      </w:r>
    </w:p>
    <w:p w:rsidR="00133817" w:rsidRPr="004F0676" w:rsidRDefault="00133817" w:rsidP="00CC705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4F0676">
        <w:rPr>
          <w:rFonts w:ascii="PT Astra Serif" w:hAnsi="PT Astra Serif" w:cs="PT Astra Serif"/>
          <w:sz w:val="28"/>
          <w:szCs w:val="28"/>
        </w:rPr>
        <w:t>Доработать в пятидневный срок проект Плана с учетом поступивших предложений и замечаний в Совет и представить на подпись председателю Совета.</w:t>
      </w:r>
    </w:p>
    <w:p w:rsidR="00133817" w:rsidRPr="004F0676" w:rsidRDefault="00133817" w:rsidP="00CC705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4F0676">
        <w:rPr>
          <w:rFonts w:ascii="PT Astra Serif" w:hAnsi="PT Astra Serif" w:cs="PT Astra Serif"/>
          <w:sz w:val="28"/>
          <w:szCs w:val="28"/>
        </w:rPr>
        <w:t xml:space="preserve"> Контроль за выполнением настоящего решения оставляю за собой.</w:t>
      </w:r>
    </w:p>
    <w:p w:rsidR="00133817" w:rsidRPr="004F0676" w:rsidRDefault="00133817" w:rsidP="00CC705B">
      <w:pPr>
        <w:pStyle w:val="ListParagraph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4F0676" w:rsidRDefault="00133817" w:rsidP="00CC705B">
      <w:pPr>
        <w:pStyle w:val="ListParagraph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4F0676" w:rsidRDefault="00133817" w:rsidP="00CC705B">
      <w:pPr>
        <w:pStyle w:val="ListParagraph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4F0676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  <w:r w:rsidRPr="004F0676">
        <w:rPr>
          <w:rFonts w:ascii="PT Astra Serif" w:hAnsi="PT Astra Serif" w:cs="PT Astra Serif"/>
          <w:sz w:val="28"/>
          <w:szCs w:val="28"/>
        </w:rPr>
        <w:t>Председатель Совета,</w:t>
      </w:r>
    </w:p>
    <w:p w:rsidR="00133817" w:rsidRPr="004F0676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  <w:r w:rsidRPr="004F0676">
        <w:rPr>
          <w:rFonts w:ascii="PT Astra Serif" w:hAnsi="PT Astra Serif" w:cs="PT Astra Serif"/>
          <w:sz w:val="28"/>
          <w:szCs w:val="28"/>
        </w:rPr>
        <w:t xml:space="preserve">Глава города Кургана  </w:t>
      </w:r>
      <w:r w:rsidRPr="004F0676">
        <w:rPr>
          <w:rFonts w:ascii="PT Astra Serif" w:hAnsi="PT Astra Serif" w:cs="PT Astra Serif"/>
          <w:sz w:val="28"/>
          <w:szCs w:val="28"/>
        </w:rPr>
        <w:tab/>
      </w:r>
      <w:r w:rsidRPr="004F0676">
        <w:rPr>
          <w:rFonts w:ascii="PT Astra Serif" w:hAnsi="PT Astra Serif" w:cs="PT Astra Serif"/>
          <w:sz w:val="28"/>
          <w:szCs w:val="28"/>
        </w:rPr>
        <w:tab/>
      </w:r>
      <w:r w:rsidRPr="004F0676">
        <w:rPr>
          <w:rFonts w:ascii="PT Astra Serif" w:hAnsi="PT Astra Serif" w:cs="PT Astra Serif"/>
          <w:sz w:val="28"/>
          <w:szCs w:val="28"/>
        </w:rPr>
        <w:tab/>
        <w:t xml:space="preserve">   </w:t>
      </w:r>
      <w:r w:rsidRPr="004F0676">
        <w:rPr>
          <w:rFonts w:ascii="PT Astra Serif" w:hAnsi="PT Astra Serif" w:cs="PT Astra Serif"/>
          <w:sz w:val="28"/>
          <w:szCs w:val="28"/>
        </w:rPr>
        <w:tab/>
      </w:r>
      <w:r w:rsidRPr="004F0676">
        <w:rPr>
          <w:rFonts w:ascii="PT Astra Serif" w:hAnsi="PT Astra Serif" w:cs="PT Astra Serif"/>
          <w:sz w:val="28"/>
          <w:szCs w:val="28"/>
        </w:rPr>
        <w:tab/>
      </w:r>
      <w:r w:rsidRPr="004F0676">
        <w:rPr>
          <w:rFonts w:ascii="PT Astra Serif" w:hAnsi="PT Astra Serif" w:cs="PT Astra Serif"/>
          <w:sz w:val="28"/>
          <w:szCs w:val="28"/>
        </w:rPr>
        <w:tab/>
        <w:t xml:space="preserve">                    </w:t>
      </w:r>
      <w:r w:rsidRPr="004F0676">
        <w:rPr>
          <w:rFonts w:ascii="PT Astra Serif" w:hAnsi="PT Astra Serif" w:cs="PT Astra Serif"/>
          <w:sz w:val="28"/>
          <w:szCs w:val="28"/>
          <w:lang w:val="en-US"/>
        </w:rPr>
        <w:t>C</w:t>
      </w:r>
      <w:r w:rsidRPr="004F0676">
        <w:rPr>
          <w:rFonts w:ascii="PT Astra Serif" w:hAnsi="PT Astra Serif" w:cs="PT Astra Serif"/>
          <w:sz w:val="28"/>
          <w:szCs w:val="28"/>
        </w:rPr>
        <w:t>.В. Руденко</w:t>
      </w:r>
    </w:p>
    <w:p w:rsidR="00133817" w:rsidRPr="004F0676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4F0676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133817" w:rsidRPr="00AD5E64" w:rsidRDefault="00133817" w:rsidP="00CC705B">
      <w:pPr>
        <w:pStyle w:val="ListParagraph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33817" w:rsidRPr="004F067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3817" w:rsidRPr="004F0676" w:rsidRDefault="00133817" w:rsidP="008E7D71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33817" w:rsidRPr="004F0676" w:rsidRDefault="00133817" w:rsidP="008E7D7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F0676">
              <w:rPr>
                <w:rFonts w:ascii="PT Astra Serif" w:hAnsi="PT Astra Serif" w:cs="PT Astra Serif"/>
                <w:sz w:val="24"/>
                <w:szCs w:val="24"/>
              </w:rPr>
              <w:t>Приложение</w:t>
            </w:r>
          </w:p>
          <w:p w:rsidR="00133817" w:rsidRPr="004F0676" w:rsidRDefault="00133817" w:rsidP="008E7D7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F0676">
              <w:rPr>
                <w:rFonts w:ascii="PT Astra Serif" w:hAnsi="PT Astra Serif" w:cs="PT Astra Serif"/>
                <w:sz w:val="24"/>
                <w:szCs w:val="24"/>
              </w:rPr>
              <w:t>к решению  межведомственного Совета при Главе города Кургана по профилактике правонарушений</w:t>
            </w:r>
          </w:p>
          <w:p w:rsidR="00133817" w:rsidRPr="004F0676" w:rsidRDefault="00133817" w:rsidP="008E7D7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F0676">
              <w:rPr>
                <w:rFonts w:ascii="PT Astra Serif" w:hAnsi="PT Astra Serif" w:cs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 xml:space="preserve">22 </w:t>
            </w:r>
            <w:r w:rsidRPr="004F0676">
              <w:rPr>
                <w:rFonts w:ascii="PT Astra Serif" w:hAnsi="PT Astra Serif" w:cs="PT Astra Serif"/>
                <w:sz w:val="24"/>
                <w:szCs w:val="24"/>
              </w:rPr>
              <w:t>ноября 2018 г. № 13</w:t>
            </w:r>
          </w:p>
        </w:tc>
      </w:tr>
    </w:tbl>
    <w:p w:rsidR="00133817" w:rsidRPr="004F0676" w:rsidRDefault="00133817" w:rsidP="00CC705B">
      <w:pPr>
        <w:rPr>
          <w:rFonts w:ascii="PT Astra Serif" w:hAnsi="PT Astra Serif" w:cs="PT Astra Serif"/>
          <w:sz w:val="28"/>
          <w:szCs w:val="28"/>
        </w:rPr>
      </w:pPr>
    </w:p>
    <w:p w:rsidR="00133817" w:rsidRPr="006A26A0" w:rsidRDefault="00133817" w:rsidP="004F0676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6A26A0">
        <w:rPr>
          <w:rFonts w:ascii="PT Astra Serif" w:hAnsi="PT Astra Serif" w:cs="PT Astra Serif"/>
          <w:sz w:val="28"/>
          <w:szCs w:val="28"/>
        </w:rPr>
        <w:t>ПЛАН</w:t>
      </w:r>
    </w:p>
    <w:p w:rsidR="00133817" w:rsidRPr="006A26A0" w:rsidRDefault="00133817" w:rsidP="004F0676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6A26A0">
        <w:rPr>
          <w:rFonts w:ascii="PT Astra Serif" w:hAnsi="PT Astra Serif" w:cs="PT Astra Serif"/>
          <w:sz w:val="28"/>
          <w:szCs w:val="28"/>
        </w:rPr>
        <w:t xml:space="preserve"> работы межведомственного Совета при  Главе города Кургана по профилактике правонарушений</w:t>
      </w:r>
    </w:p>
    <w:p w:rsidR="00133817" w:rsidRPr="006A26A0" w:rsidRDefault="00133817" w:rsidP="004F0676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6A26A0">
        <w:rPr>
          <w:rFonts w:ascii="PT Astra Serif" w:hAnsi="PT Astra Serif" w:cs="PT Astra Serif"/>
          <w:sz w:val="28"/>
          <w:szCs w:val="28"/>
        </w:rPr>
        <w:t>на 2019 год</w:t>
      </w:r>
    </w:p>
    <w:p w:rsidR="00133817" w:rsidRPr="006A26A0" w:rsidRDefault="00133817" w:rsidP="004F0676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04"/>
        <w:gridCol w:w="2986"/>
        <w:gridCol w:w="2187"/>
      </w:tblGrid>
      <w:tr w:rsidR="00133817" w:rsidRPr="006A26A0">
        <w:tc>
          <w:tcPr>
            <w:tcW w:w="594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п/п </w:t>
            </w:r>
          </w:p>
        </w:tc>
        <w:tc>
          <w:tcPr>
            <w:tcW w:w="3804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86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 xml:space="preserve"> 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87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Срок исполнения 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133817" w:rsidRPr="006A26A0">
        <w:trPr>
          <w:trHeight w:val="968"/>
        </w:trPr>
        <w:tc>
          <w:tcPr>
            <w:tcW w:w="594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3804" w:type="dxa"/>
          </w:tcPr>
          <w:p w:rsidR="00133817" w:rsidRPr="006A26A0" w:rsidRDefault="00133817" w:rsidP="00D73FAC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Об итогах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исполнения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 муниципальной программы «Профилактика пра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вонарушений в городе Кургане на 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>2014-2020  годы» за 2018 год и планируемых мерах по повышению результативности принимаемых мер по профилактике правонарушений в городе Кургане</w:t>
            </w:r>
          </w:p>
        </w:tc>
        <w:tc>
          <w:tcPr>
            <w:tcW w:w="2986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города Кургана 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УМВД России по 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г. Кургану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2187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  квартал</w:t>
            </w:r>
          </w:p>
        </w:tc>
      </w:tr>
      <w:tr w:rsidR="00133817" w:rsidRPr="006A26A0">
        <w:trPr>
          <w:trHeight w:val="968"/>
        </w:trPr>
        <w:tc>
          <w:tcPr>
            <w:tcW w:w="594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2.</w:t>
            </w:r>
          </w:p>
          <w:p w:rsidR="00133817" w:rsidRPr="006A26A0" w:rsidRDefault="00133817" w:rsidP="00D73FA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33817" w:rsidRPr="006A26A0" w:rsidRDefault="00133817" w:rsidP="00D73FA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33817" w:rsidRPr="006A26A0" w:rsidRDefault="00133817" w:rsidP="00D73FA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33817" w:rsidRPr="006A26A0" w:rsidRDefault="00133817" w:rsidP="00D73FA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804" w:type="dxa"/>
          </w:tcPr>
          <w:p w:rsidR="00133817" w:rsidRPr="006A26A0" w:rsidRDefault="00133817" w:rsidP="00D73FAC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>Об итогах  оперативно-служебной деятельности правоохранительных органов по укреплению законности и правопорядка  в городе Кургане в 2018 году и мерах по укреплению межведомственного взаимодействия в решении приоритетных задач по обеспечению общественной безопасности и борьбе с преступностью в 2019 году</w:t>
            </w:r>
          </w:p>
        </w:tc>
        <w:tc>
          <w:tcPr>
            <w:tcW w:w="2986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УМВД России по </w:t>
            </w:r>
          </w:p>
          <w:p w:rsidR="00133817" w:rsidRPr="006A26A0" w:rsidRDefault="00133817" w:rsidP="00D73FAC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ab/>
              <w:t>г. Кургану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ab/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33817" w:rsidRPr="006A26A0" w:rsidRDefault="00133817" w:rsidP="00171C9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87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 квартал</w:t>
            </w:r>
          </w:p>
        </w:tc>
      </w:tr>
      <w:tr w:rsidR="00133817" w:rsidRPr="006A26A0">
        <w:trPr>
          <w:trHeight w:val="968"/>
        </w:trPr>
        <w:tc>
          <w:tcPr>
            <w:tcW w:w="594" w:type="dxa"/>
          </w:tcPr>
          <w:p w:rsidR="00133817" w:rsidRPr="00B62E56" w:rsidRDefault="00133817" w:rsidP="00B62E56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33817" w:rsidRPr="006A26A0" w:rsidRDefault="00133817" w:rsidP="00D73FAC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О состоянии и эффективности профилактических мер, направленных на снижение повторной преступности среди осужденных без изоляции от общества, в том числе по противодействию рецидивной преступности</w:t>
            </w:r>
          </w:p>
        </w:tc>
        <w:tc>
          <w:tcPr>
            <w:tcW w:w="2986" w:type="dxa"/>
          </w:tcPr>
          <w:p w:rsidR="00133817" w:rsidRPr="006A26A0" w:rsidRDefault="00133817" w:rsidP="0060106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УМВД России по </w:t>
            </w:r>
          </w:p>
          <w:p w:rsidR="00133817" w:rsidRPr="006A26A0" w:rsidRDefault="00133817" w:rsidP="0060106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г. Кургану</w:t>
            </w:r>
          </w:p>
          <w:p w:rsidR="00133817" w:rsidRPr="006A26A0" w:rsidRDefault="00133817" w:rsidP="0060106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87" w:type="dxa"/>
          </w:tcPr>
          <w:p w:rsidR="00133817" w:rsidRPr="0060106D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I квартал</w:t>
            </w:r>
          </w:p>
        </w:tc>
      </w:tr>
      <w:tr w:rsidR="00133817" w:rsidRPr="006A26A0">
        <w:trPr>
          <w:trHeight w:val="458"/>
        </w:trPr>
        <w:tc>
          <w:tcPr>
            <w:tcW w:w="594" w:type="dxa"/>
          </w:tcPr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33817" w:rsidRPr="006A26A0" w:rsidRDefault="00133817" w:rsidP="00190629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Об организации работы по предотвращению и пресечению нарушений избирательного законодательства, экстремистских проявлений, обеспечению правопорядка и безопасности граждан в период подготовки и проведения выборов </w:t>
            </w: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в Единый день голосования</w:t>
            </w:r>
          </w:p>
        </w:tc>
        <w:tc>
          <w:tcPr>
            <w:tcW w:w="2986" w:type="dxa"/>
          </w:tcPr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УМВД России по </w:t>
            </w: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г. Кургану</w:t>
            </w: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города Кургана </w:t>
            </w:r>
          </w:p>
        </w:tc>
        <w:tc>
          <w:tcPr>
            <w:tcW w:w="2187" w:type="dxa"/>
          </w:tcPr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I</w:t>
            </w: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квартал</w:t>
            </w:r>
          </w:p>
        </w:tc>
      </w:tr>
      <w:tr w:rsidR="00133817" w:rsidRPr="006A26A0">
        <w:trPr>
          <w:trHeight w:val="968"/>
        </w:trPr>
        <w:tc>
          <w:tcPr>
            <w:tcW w:w="594" w:type="dxa"/>
          </w:tcPr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33817" w:rsidRPr="006A26A0" w:rsidRDefault="00133817" w:rsidP="00190629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б организации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летне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го отдыха, оздоровления, и обеспечение временной занятости подростков в свободное от учебы время и каникулярный период.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беспечение охраны общественного порядка и безопасности в период летних каникул  </w:t>
            </w:r>
            <w:r w:rsidRPr="006A26A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2986" w:type="dxa"/>
          </w:tcPr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города Кургана </w:t>
            </w: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УМВД России по </w:t>
            </w:r>
          </w:p>
          <w:p w:rsidR="00133817" w:rsidRPr="006A26A0" w:rsidRDefault="00133817" w:rsidP="00190629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ab/>
              <w:t>г. Кургану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ab/>
            </w: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87" w:type="dxa"/>
          </w:tcPr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II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квартал</w:t>
            </w:r>
          </w:p>
        </w:tc>
      </w:tr>
      <w:tr w:rsidR="00133817" w:rsidRPr="006A26A0">
        <w:trPr>
          <w:trHeight w:val="968"/>
        </w:trPr>
        <w:tc>
          <w:tcPr>
            <w:tcW w:w="594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6.</w:t>
            </w:r>
          </w:p>
        </w:tc>
        <w:tc>
          <w:tcPr>
            <w:tcW w:w="3804" w:type="dxa"/>
          </w:tcPr>
          <w:p w:rsidR="00133817" w:rsidRPr="006A26A0" w:rsidRDefault="00133817" w:rsidP="00DB7E01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 организации мероприятий, направленных на повышение эффективности деятельности участковых уполномоченных полиции по профилактике преступности</w:t>
            </w:r>
          </w:p>
        </w:tc>
        <w:tc>
          <w:tcPr>
            <w:tcW w:w="2986" w:type="dxa"/>
          </w:tcPr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УМВД России по </w:t>
            </w:r>
          </w:p>
          <w:p w:rsidR="00133817" w:rsidRPr="006A26A0" w:rsidRDefault="00133817" w:rsidP="00190629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ab/>
              <w:t>г. Кургану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ab/>
            </w: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87" w:type="dxa"/>
          </w:tcPr>
          <w:p w:rsidR="00133817" w:rsidRPr="00190629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III квартал</w:t>
            </w:r>
          </w:p>
        </w:tc>
      </w:tr>
      <w:tr w:rsidR="00133817" w:rsidRPr="006A26A0">
        <w:trPr>
          <w:trHeight w:val="1380"/>
        </w:trPr>
        <w:tc>
          <w:tcPr>
            <w:tcW w:w="594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33817" w:rsidRPr="006A26A0" w:rsidRDefault="00133817" w:rsidP="00190629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Об исполнении мероприятий муниципальной программы «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>Профилактика пра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вонарушений в городе Кургане</w:t>
            </w:r>
            <w:r w:rsidRPr="006A26A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» за I полугодие 2019 года</w:t>
            </w:r>
          </w:p>
        </w:tc>
        <w:tc>
          <w:tcPr>
            <w:tcW w:w="2986" w:type="dxa"/>
          </w:tcPr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города Кургана </w:t>
            </w: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УМВД России по </w:t>
            </w: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г. Кургану</w:t>
            </w:r>
          </w:p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87" w:type="dxa"/>
          </w:tcPr>
          <w:p w:rsidR="00133817" w:rsidRPr="006A26A0" w:rsidRDefault="00133817" w:rsidP="0019062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III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 квартал   </w:t>
            </w:r>
          </w:p>
        </w:tc>
      </w:tr>
      <w:tr w:rsidR="00133817" w:rsidRPr="006A26A0">
        <w:tc>
          <w:tcPr>
            <w:tcW w:w="594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. </w:t>
            </w:r>
          </w:p>
        </w:tc>
        <w:tc>
          <w:tcPr>
            <w:tcW w:w="3804" w:type="dxa"/>
          </w:tcPr>
          <w:p w:rsidR="00133817" w:rsidRPr="0060106D" w:rsidRDefault="00133817" w:rsidP="00D73FAC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62E56">
              <w:rPr>
                <w:rFonts w:ascii="PT Astra Serif" w:hAnsi="PT Astra Serif" w:cs="PT Astra Serif"/>
                <w:sz w:val="24"/>
                <w:szCs w:val="24"/>
              </w:rPr>
              <w:t>Об организации работы по предупреждению правонарушений среди несовершеннолетних, в том числе на объектах железнодорожного транспорта, профилактике наркомании и алкоголи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зма среди молодежи, профилактике</w:t>
            </w:r>
            <w:r w:rsidRPr="00B62E56">
              <w:rPr>
                <w:rFonts w:ascii="PT Astra Serif" w:hAnsi="PT Astra Serif" w:cs="PT Astra Serif"/>
                <w:sz w:val="24"/>
                <w:szCs w:val="24"/>
              </w:rPr>
              <w:t xml:space="preserve"> безнадзорности</w:t>
            </w:r>
          </w:p>
        </w:tc>
        <w:tc>
          <w:tcPr>
            <w:tcW w:w="2986" w:type="dxa"/>
          </w:tcPr>
          <w:p w:rsidR="00133817" w:rsidRPr="006A26A0" w:rsidRDefault="00133817" w:rsidP="00B62E56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Администрация города Кургана</w:t>
            </w:r>
          </w:p>
          <w:p w:rsidR="00133817" w:rsidRPr="006A26A0" w:rsidRDefault="00133817" w:rsidP="00B62E56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133817" w:rsidRPr="006A26A0" w:rsidRDefault="00133817" w:rsidP="00B62E56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УМВД России по </w:t>
            </w:r>
          </w:p>
          <w:p w:rsidR="00133817" w:rsidRPr="006A26A0" w:rsidRDefault="00133817" w:rsidP="00B62E56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ab/>
              <w:t>г. Кургану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ab/>
            </w:r>
          </w:p>
          <w:p w:rsidR="00133817" w:rsidRPr="006A26A0" w:rsidRDefault="00133817" w:rsidP="00B62E56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  <w:p w:rsidR="00133817" w:rsidRPr="0060106D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</w:p>
        </w:tc>
        <w:tc>
          <w:tcPr>
            <w:tcW w:w="2187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III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 xml:space="preserve"> 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квартал   </w:t>
            </w:r>
          </w:p>
        </w:tc>
      </w:tr>
      <w:tr w:rsidR="00133817" w:rsidRPr="006A26A0">
        <w:tc>
          <w:tcPr>
            <w:tcW w:w="594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9.</w:t>
            </w:r>
          </w:p>
        </w:tc>
        <w:tc>
          <w:tcPr>
            <w:tcW w:w="3804" w:type="dxa"/>
          </w:tcPr>
          <w:p w:rsidR="00133817" w:rsidRPr="006A26A0" w:rsidRDefault="00133817" w:rsidP="00AD5E64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Об организации работы </w:t>
            </w:r>
            <w:r w:rsidRPr="006A26A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органов и учреждений системы профилактики безнадзорности и правонарушений города Кургана по </w:t>
            </w: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предупреждению суицидального поведения несовершеннолетних</w:t>
            </w:r>
          </w:p>
        </w:tc>
        <w:tc>
          <w:tcPr>
            <w:tcW w:w="2986" w:type="dxa"/>
          </w:tcPr>
          <w:p w:rsidR="00133817" w:rsidRPr="006A26A0" w:rsidRDefault="00133817" w:rsidP="00906DB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Администрация города Кургана</w:t>
            </w:r>
          </w:p>
          <w:p w:rsidR="00133817" w:rsidRPr="006A26A0" w:rsidRDefault="00133817" w:rsidP="00906DB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133817" w:rsidRPr="006A26A0" w:rsidRDefault="00133817" w:rsidP="00906DB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УМВД России по </w:t>
            </w:r>
          </w:p>
          <w:p w:rsidR="00133817" w:rsidRPr="006A26A0" w:rsidRDefault="00133817" w:rsidP="00906DB3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ab/>
              <w:t>г. Кургану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ab/>
            </w:r>
          </w:p>
          <w:p w:rsidR="00133817" w:rsidRPr="006A26A0" w:rsidRDefault="00133817" w:rsidP="00906DB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  <w:p w:rsidR="00133817" w:rsidRPr="006A26A0" w:rsidRDefault="00133817" w:rsidP="00906DB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87" w:type="dxa"/>
          </w:tcPr>
          <w:p w:rsidR="00133817" w:rsidRPr="006A26A0" w:rsidRDefault="00133817" w:rsidP="00906DB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квартал   </w:t>
            </w:r>
          </w:p>
        </w:tc>
      </w:tr>
      <w:tr w:rsidR="00133817" w:rsidRPr="006A26A0">
        <w:tc>
          <w:tcPr>
            <w:tcW w:w="594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33817" w:rsidRPr="006A26A0" w:rsidRDefault="00133817" w:rsidP="00D73FAC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Об итогах работы межведомственного Совета при Главе города Кургана по   профилактике правонарушений  за 20</w:t>
            </w:r>
            <w:r w:rsidRPr="00D92191">
              <w:rPr>
                <w:rFonts w:ascii="PT Astra Serif" w:hAnsi="PT Astra Serif" w:cs="PT Astra Serif"/>
                <w:sz w:val="24"/>
                <w:szCs w:val="24"/>
              </w:rPr>
              <w:t xml:space="preserve">19 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>год. Анализ исполнения решений, принятых   межведомственным Советом  при  Главе города Кургана по профилактике правонарушений в 20</w:t>
            </w:r>
            <w:r w:rsidRPr="00D92191">
              <w:rPr>
                <w:rFonts w:ascii="PT Astra Serif" w:hAnsi="PT Astra Serif" w:cs="PT Astra Serif"/>
                <w:sz w:val="24"/>
                <w:szCs w:val="24"/>
              </w:rPr>
              <w:t>19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году.</w:t>
            </w:r>
          </w:p>
        </w:tc>
        <w:tc>
          <w:tcPr>
            <w:tcW w:w="2986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Глава города Кургана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УМВД России по 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г. Кургану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87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 xml:space="preserve"> 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квартал   </w:t>
            </w:r>
          </w:p>
        </w:tc>
      </w:tr>
      <w:tr w:rsidR="00133817" w:rsidRPr="006A26A0">
        <w:tc>
          <w:tcPr>
            <w:tcW w:w="594" w:type="dxa"/>
          </w:tcPr>
          <w:p w:rsidR="00133817" w:rsidRPr="006A26A0" w:rsidRDefault="00133817" w:rsidP="009911B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33817" w:rsidRPr="006A26A0" w:rsidRDefault="00133817" w:rsidP="00D73FAC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Об утверждении Плана работы межведомственного Совета при Главе города Кургана по профилактике правонарушений на 2020 год</w:t>
            </w:r>
          </w:p>
        </w:tc>
        <w:tc>
          <w:tcPr>
            <w:tcW w:w="2986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Глава города Кургана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УМВД России по 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>г. Кургану</w:t>
            </w:r>
          </w:p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87" w:type="dxa"/>
          </w:tcPr>
          <w:p w:rsidR="00133817" w:rsidRPr="006A26A0" w:rsidRDefault="00133817" w:rsidP="00D73F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 xml:space="preserve"> 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квартал   </w:t>
            </w:r>
            <w:r w:rsidRPr="006A26A0">
              <w:rPr>
                <w:rFonts w:ascii="PT Astra Serif" w:hAnsi="PT Astra Serif" w:cs="PT Astra Serif"/>
                <w:sz w:val="24"/>
                <w:szCs w:val="24"/>
                <w:lang w:val="en-US"/>
              </w:rPr>
              <w:t xml:space="preserve"> </w:t>
            </w:r>
            <w:r w:rsidRPr="006A26A0">
              <w:rPr>
                <w:rFonts w:ascii="PT Astra Serif" w:hAnsi="PT Astra Serif" w:cs="PT Astra Serif"/>
                <w:sz w:val="24"/>
                <w:szCs w:val="24"/>
              </w:rPr>
              <w:t xml:space="preserve">    </w:t>
            </w:r>
          </w:p>
        </w:tc>
      </w:tr>
    </w:tbl>
    <w:p w:rsidR="00133817" w:rsidRDefault="00133817" w:rsidP="00CC7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33817" w:rsidSect="0074032A">
      <w:headerReference w:type="default" r:id="rId7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817" w:rsidRDefault="00133817">
      <w:r>
        <w:separator/>
      </w:r>
    </w:p>
  </w:endnote>
  <w:endnote w:type="continuationSeparator" w:id="1">
    <w:p w:rsidR="00133817" w:rsidRDefault="0013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817" w:rsidRDefault="00133817">
      <w:r>
        <w:separator/>
      </w:r>
    </w:p>
  </w:footnote>
  <w:footnote w:type="continuationSeparator" w:id="1">
    <w:p w:rsidR="00133817" w:rsidRDefault="00133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17" w:rsidRDefault="00133817" w:rsidP="00566A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33817" w:rsidRDefault="001338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46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3CD"/>
    <w:rsid w:val="000022E9"/>
    <w:rsid w:val="00002491"/>
    <w:rsid w:val="00002D4B"/>
    <w:rsid w:val="00003090"/>
    <w:rsid w:val="00004BE9"/>
    <w:rsid w:val="00005F85"/>
    <w:rsid w:val="00010514"/>
    <w:rsid w:val="00012223"/>
    <w:rsid w:val="00021A00"/>
    <w:rsid w:val="0002694D"/>
    <w:rsid w:val="00027D52"/>
    <w:rsid w:val="000316EF"/>
    <w:rsid w:val="00031AF1"/>
    <w:rsid w:val="000334A8"/>
    <w:rsid w:val="000335B9"/>
    <w:rsid w:val="00033D95"/>
    <w:rsid w:val="00040C05"/>
    <w:rsid w:val="00041F61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08A0"/>
    <w:rsid w:val="000829C6"/>
    <w:rsid w:val="00093DE3"/>
    <w:rsid w:val="000A46FD"/>
    <w:rsid w:val="000A66FD"/>
    <w:rsid w:val="000B1E41"/>
    <w:rsid w:val="000B2CAB"/>
    <w:rsid w:val="000B52CD"/>
    <w:rsid w:val="000C2117"/>
    <w:rsid w:val="000C5104"/>
    <w:rsid w:val="000C7320"/>
    <w:rsid w:val="000C759C"/>
    <w:rsid w:val="000D02B4"/>
    <w:rsid w:val="000D0836"/>
    <w:rsid w:val="000D0C2A"/>
    <w:rsid w:val="000D2AC2"/>
    <w:rsid w:val="000D489A"/>
    <w:rsid w:val="000D7E5F"/>
    <w:rsid w:val="000E46E6"/>
    <w:rsid w:val="000E5A43"/>
    <w:rsid w:val="000E6084"/>
    <w:rsid w:val="000E735E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3817"/>
    <w:rsid w:val="001349F7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71C9F"/>
    <w:rsid w:val="00182056"/>
    <w:rsid w:val="00185722"/>
    <w:rsid w:val="00186F46"/>
    <w:rsid w:val="00190629"/>
    <w:rsid w:val="00192721"/>
    <w:rsid w:val="00194137"/>
    <w:rsid w:val="00195CA9"/>
    <w:rsid w:val="00196CDD"/>
    <w:rsid w:val="001A385C"/>
    <w:rsid w:val="001B01A4"/>
    <w:rsid w:val="001C1D75"/>
    <w:rsid w:val="001C2D95"/>
    <w:rsid w:val="001C58F7"/>
    <w:rsid w:val="001D25BA"/>
    <w:rsid w:val="001D7A2F"/>
    <w:rsid w:val="001E4A37"/>
    <w:rsid w:val="001E4C45"/>
    <w:rsid w:val="001F4A3E"/>
    <w:rsid w:val="001F5409"/>
    <w:rsid w:val="00205CFA"/>
    <w:rsid w:val="002077CF"/>
    <w:rsid w:val="00207E42"/>
    <w:rsid w:val="00215498"/>
    <w:rsid w:val="00217C29"/>
    <w:rsid w:val="00222981"/>
    <w:rsid w:val="002240DF"/>
    <w:rsid w:val="00225ADB"/>
    <w:rsid w:val="00233250"/>
    <w:rsid w:val="00235AE7"/>
    <w:rsid w:val="00236DD3"/>
    <w:rsid w:val="002409D4"/>
    <w:rsid w:val="00241555"/>
    <w:rsid w:val="0024725C"/>
    <w:rsid w:val="002515BE"/>
    <w:rsid w:val="00251A8F"/>
    <w:rsid w:val="00255A97"/>
    <w:rsid w:val="002575F0"/>
    <w:rsid w:val="00266D21"/>
    <w:rsid w:val="00271F2B"/>
    <w:rsid w:val="002736CC"/>
    <w:rsid w:val="00284265"/>
    <w:rsid w:val="00287BF5"/>
    <w:rsid w:val="002922A4"/>
    <w:rsid w:val="00295365"/>
    <w:rsid w:val="002953DF"/>
    <w:rsid w:val="00295851"/>
    <w:rsid w:val="002963F3"/>
    <w:rsid w:val="00297FAC"/>
    <w:rsid w:val="002B4F71"/>
    <w:rsid w:val="002B68AF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310774"/>
    <w:rsid w:val="00313545"/>
    <w:rsid w:val="003145FD"/>
    <w:rsid w:val="00315ABE"/>
    <w:rsid w:val="00323261"/>
    <w:rsid w:val="003279D4"/>
    <w:rsid w:val="00333AB2"/>
    <w:rsid w:val="00335844"/>
    <w:rsid w:val="0034195C"/>
    <w:rsid w:val="00346235"/>
    <w:rsid w:val="00352C14"/>
    <w:rsid w:val="00364FAB"/>
    <w:rsid w:val="00366448"/>
    <w:rsid w:val="0037008A"/>
    <w:rsid w:val="00370E9B"/>
    <w:rsid w:val="00382923"/>
    <w:rsid w:val="003831A4"/>
    <w:rsid w:val="00384B5F"/>
    <w:rsid w:val="00384E05"/>
    <w:rsid w:val="00395D3A"/>
    <w:rsid w:val="00396BAF"/>
    <w:rsid w:val="003A022E"/>
    <w:rsid w:val="003A1933"/>
    <w:rsid w:val="003A1A96"/>
    <w:rsid w:val="003A681E"/>
    <w:rsid w:val="003B1DAA"/>
    <w:rsid w:val="003B40F3"/>
    <w:rsid w:val="003B4574"/>
    <w:rsid w:val="003B4A79"/>
    <w:rsid w:val="003B552F"/>
    <w:rsid w:val="003B5B47"/>
    <w:rsid w:val="003B6F7A"/>
    <w:rsid w:val="003B708F"/>
    <w:rsid w:val="003C0EB4"/>
    <w:rsid w:val="003C18EB"/>
    <w:rsid w:val="003C1B37"/>
    <w:rsid w:val="003C4328"/>
    <w:rsid w:val="003D77CC"/>
    <w:rsid w:val="003E0686"/>
    <w:rsid w:val="003F02D9"/>
    <w:rsid w:val="003F28B8"/>
    <w:rsid w:val="003F47AF"/>
    <w:rsid w:val="00401C99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6EC8"/>
    <w:rsid w:val="0042744A"/>
    <w:rsid w:val="0043110A"/>
    <w:rsid w:val="00432B4E"/>
    <w:rsid w:val="00433A69"/>
    <w:rsid w:val="004456E7"/>
    <w:rsid w:val="00445A6A"/>
    <w:rsid w:val="00446E55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0E7F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4F0676"/>
    <w:rsid w:val="004F130B"/>
    <w:rsid w:val="004F5A30"/>
    <w:rsid w:val="00500237"/>
    <w:rsid w:val="0051662E"/>
    <w:rsid w:val="005232E7"/>
    <w:rsid w:val="00526AC7"/>
    <w:rsid w:val="00526FFF"/>
    <w:rsid w:val="005274EF"/>
    <w:rsid w:val="00530AEA"/>
    <w:rsid w:val="00535505"/>
    <w:rsid w:val="00541210"/>
    <w:rsid w:val="00545180"/>
    <w:rsid w:val="005511E5"/>
    <w:rsid w:val="00554506"/>
    <w:rsid w:val="00556D1F"/>
    <w:rsid w:val="00560F39"/>
    <w:rsid w:val="00566AE7"/>
    <w:rsid w:val="00570047"/>
    <w:rsid w:val="00570872"/>
    <w:rsid w:val="00571858"/>
    <w:rsid w:val="00573A5D"/>
    <w:rsid w:val="005852E0"/>
    <w:rsid w:val="005854AE"/>
    <w:rsid w:val="005857D2"/>
    <w:rsid w:val="00591FF5"/>
    <w:rsid w:val="00594D39"/>
    <w:rsid w:val="00597C81"/>
    <w:rsid w:val="005A1072"/>
    <w:rsid w:val="005A4CD2"/>
    <w:rsid w:val="005A6F23"/>
    <w:rsid w:val="005B65D6"/>
    <w:rsid w:val="005B6B0B"/>
    <w:rsid w:val="005C379A"/>
    <w:rsid w:val="005C54E7"/>
    <w:rsid w:val="005C5B1E"/>
    <w:rsid w:val="005D465E"/>
    <w:rsid w:val="005D48CB"/>
    <w:rsid w:val="005D70B2"/>
    <w:rsid w:val="005E091E"/>
    <w:rsid w:val="005E1341"/>
    <w:rsid w:val="005E2499"/>
    <w:rsid w:val="005E5571"/>
    <w:rsid w:val="005E5BDA"/>
    <w:rsid w:val="005F168E"/>
    <w:rsid w:val="0060106D"/>
    <w:rsid w:val="00602155"/>
    <w:rsid w:val="0060248A"/>
    <w:rsid w:val="00611A46"/>
    <w:rsid w:val="00615AD3"/>
    <w:rsid w:val="00623A1A"/>
    <w:rsid w:val="006307EA"/>
    <w:rsid w:val="00631EBF"/>
    <w:rsid w:val="00634662"/>
    <w:rsid w:val="00635E4B"/>
    <w:rsid w:val="00635EE9"/>
    <w:rsid w:val="006473B9"/>
    <w:rsid w:val="00647E40"/>
    <w:rsid w:val="006504BF"/>
    <w:rsid w:val="0066059C"/>
    <w:rsid w:val="00667B37"/>
    <w:rsid w:val="00671C17"/>
    <w:rsid w:val="00677DE0"/>
    <w:rsid w:val="00682D58"/>
    <w:rsid w:val="006853D6"/>
    <w:rsid w:val="00686C02"/>
    <w:rsid w:val="00694DE6"/>
    <w:rsid w:val="006A26A0"/>
    <w:rsid w:val="006A7859"/>
    <w:rsid w:val="006B1945"/>
    <w:rsid w:val="006D693B"/>
    <w:rsid w:val="006E3065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46F"/>
    <w:rsid w:val="007330A2"/>
    <w:rsid w:val="0074032A"/>
    <w:rsid w:val="00745D1C"/>
    <w:rsid w:val="00751A6F"/>
    <w:rsid w:val="00774E51"/>
    <w:rsid w:val="007758F4"/>
    <w:rsid w:val="007A568B"/>
    <w:rsid w:val="007A75FB"/>
    <w:rsid w:val="007B3CBC"/>
    <w:rsid w:val="007B52E4"/>
    <w:rsid w:val="007C1150"/>
    <w:rsid w:val="007C5807"/>
    <w:rsid w:val="007C599C"/>
    <w:rsid w:val="007C6DC0"/>
    <w:rsid w:val="007D3F32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17904"/>
    <w:rsid w:val="00822EB4"/>
    <w:rsid w:val="008314F3"/>
    <w:rsid w:val="00832707"/>
    <w:rsid w:val="00832915"/>
    <w:rsid w:val="00846627"/>
    <w:rsid w:val="008500A3"/>
    <w:rsid w:val="00852E3D"/>
    <w:rsid w:val="00856594"/>
    <w:rsid w:val="00861122"/>
    <w:rsid w:val="00861F2C"/>
    <w:rsid w:val="00865DC9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712B"/>
    <w:rsid w:val="008D1E07"/>
    <w:rsid w:val="008E4654"/>
    <w:rsid w:val="008E538A"/>
    <w:rsid w:val="008E59D4"/>
    <w:rsid w:val="008E5C83"/>
    <w:rsid w:val="008E7D71"/>
    <w:rsid w:val="008F5A8D"/>
    <w:rsid w:val="009011DF"/>
    <w:rsid w:val="00902D1B"/>
    <w:rsid w:val="00905B60"/>
    <w:rsid w:val="0090696E"/>
    <w:rsid w:val="00906DB3"/>
    <w:rsid w:val="00910605"/>
    <w:rsid w:val="0091081A"/>
    <w:rsid w:val="009108ED"/>
    <w:rsid w:val="009138B0"/>
    <w:rsid w:val="00914BE1"/>
    <w:rsid w:val="0092259B"/>
    <w:rsid w:val="00924605"/>
    <w:rsid w:val="00926DAC"/>
    <w:rsid w:val="00930C75"/>
    <w:rsid w:val="00944843"/>
    <w:rsid w:val="00944D3E"/>
    <w:rsid w:val="00950562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11B1"/>
    <w:rsid w:val="00993F35"/>
    <w:rsid w:val="00994799"/>
    <w:rsid w:val="00996697"/>
    <w:rsid w:val="009B3CBD"/>
    <w:rsid w:val="009B4EE8"/>
    <w:rsid w:val="009C0BFD"/>
    <w:rsid w:val="009C46E6"/>
    <w:rsid w:val="009C79E0"/>
    <w:rsid w:val="009D370A"/>
    <w:rsid w:val="009D745E"/>
    <w:rsid w:val="009E526B"/>
    <w:rsid w:val="009E5B1F"/>
    <w:rsid w:val="009E700F"/>
    <w:rsid w:val="009F7C23"/>
    <w:rsid w:val="00A00E6D"/>
    <w:rsid w:val="00A019AA"/>
    <w:rsid w:val="00A0281B"/>
    <w:rsid w:val="00A04BA1"/>
    <w:rsid w:val="00A05971"/>
    <w:rsid w:val="00A063EC"/>
    <w:rsid w:val="00A17FAC"/>
    <w:rsid w:val="00A2265A"/>
    <w:rsid w:val="00A265AD"/>
    <w:rsid w:val="00A30535"/>
    <w:rsid w:val="00A32BBC"/>
    <w:rsid w:val="00A43E0B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2149"/>
    <w:rsid w:val="00AA58BE"/>
    <w:rsid w:val="00AB1C16"/>
    <w:rsid w:val="00AB2692"/>
    <w:rsid w:val="00AC7F37"/>
    <w:rsid w:val="00AD353B"/>
    <w:rsid w:val="00AD5E64"/>
    <w:rsid w:val="00AD5F1D"/>
    <w:rsid w:val="00AD67FD"/>
    <w:rsid w:val="00AE4140"/>
    <w:rsid w:val="00AE4E72"/>
    <w:rsid w:val="00AF56B8"/>
    <w:rsid w:val="00AF5789"/>
    <w:rsid w:val="00B02742"/>
    <w:rsid w:val="00B02DB0"/>
    <w:rsid w:val="00B03E7E"/>
    <w:rsid w:val="00B10C3F"/>
    <w:rsid w:val="00B11438"/>
    <w:rsid w:val="00B117CE"/>
    <w:rsid w:val="00B14D48"/>
    <w:rsid w:val="00B20B37"/>
    <w:rsid w:val="00B23FC6"/>
    <w:rsid w:val="00B242B3"/>
    <w:rsid w:val="00B24A44"/>
    <w:rsid w:val="00B34D8B"/>
    <w:rsid w:val="00B35FFC"/>
    <w:rsid w:val="00B36D94"/>
    <w:rsid w:val="00B41F8C"/>
    <w:rsid w:val="00B43EE9"/>
    <w:rsid w:val="00B511EA"/>
    <w:rsid w:val="00B51698"/>
    <w:rsid w:val="00B57D08"/>
    <w:rsid w:val="00B62E56"/>
    <w:rsid w:val="00B634EF"/>
    <w:rsid w:val="00B6392B"/>
    <w:rsid w:val="00B76EF7"/>
    <w:rsid w:val="00B8022F"/>
    <w:rsid w:val="00B8654A"/>
    <w:rsid w:val="00B95B66"/>
    <w:rsid w:val="00B974C2"/>
    <w:rsid w:val="00BB1CD4"/>
    <w:rsid w:val="00BB466D"/>
    <w:rsid w:val="00BB59CD"/>
    <w:rsid w:val="00BC7DF0"/>
    <w:rsid w:val="00BD7D0D"/>
    <w:rsid w:val="00BE0153"/>
    <w:rsid w:val="00BE3592"/>
    <w:rsid w:val="00BE67A6"/>
    <w:rsid w:val="00BE78C2"/>
    <w:rsid w:val="00BF237A"/>
    <w:rsid w:val="00C0092A"/>
    <w:rsid w:val="00C07D93"/>
    <w:rsid w:val="00C1531D"/>
    <w:rsid w:val="00C20775"/>
    <w:rsid w:val="00C2274B"/>
    <w:rsid w:val="00C2339E"/>
    <w:rsid w:val="00C24973"/>
    <w:rsid w:val="00C2579D"/>
    <w:rsid w:val="00C266EF"/>
    <w:rsid w:val="00C268E7"/>
    <w:rsid w:val="00C31BF3"/>
    <w:rsid w:val="00C351CF"/>
    <w:rsid w:val="00C35891"/>
    <w:rsid w:val="00C50C4A"/>
    <w:rsid w:val="00C51AFB"/>
    <w:rsid w:val="00C5647F"/>
    <w:rsid w:val="00C56C75"/>
    <w:rsid w:val="00C62CC9"/>
    <w:rsid w:val="00C67084"/>
    <w:rsid w:val="00C73CA0"/>
    <w:rsid w:val="00C74B78"/>
    <w:rsid w:val="00C819D0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C705B"/>
    <w:rsid w:val="00CD0C07"/>
    <w:rsid w:val="00CD4862"/>
    <w:rsid w:val="00CD4B44"/>
    <w:rsid w:val="00CE1887"/>
    <w:rsid w:val="00CE3A12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0EEA"/>
    <w:rsid w:val="00D62983"/>
    <w:rsid w:val="00D640D7"/>
    <w:rsid w:val="00D64E96"/>
    <w:rsid w:val="00D702F9"/>
    <w:rsid w:val="00D707F7"/>
    <w:rsid w:val="00D7225E"/>
    <w:rsid w:val="00D73FAC"/>
    <w:rsid w:val="00D74181"/>
    <w:rsid w:val="00D82DA4"/>
    <w:rsid w:val="00D92191"/>
    <w:rsid w:val="00D9521B"/>
    <w:rsid w:val="00D977FD"/>
    <w:rsid w:val="00DB0A53"/>
    <w:rsid w:val="00DB1431"/>
    <w:rsid w:val="00DB220B"/>
    <w:rsid w:val="00DB5288"/>
    <w:rsid w:val="00DB7E01"/>
    <w:rsid w:val="00DC06EB"/>
    <w:rsid w:val="00DD4B49"/>
    <w:rsid w:val="00DD6F4D"/>
    <w:rsid w:val="00DE34E6"/>
    <w:rsid w:val="00DF1F2B"/>
    <w:rsid w:val="00DF6454"/>
    <w:rsid w:val="00E06BA9"/>
    <w:rsid w:val="00E0709D"/>
    <w:rsid w:val="00E109A4"/>
    <w:rsid w:val="00E17969"/>
    <w:rsid w:val="00E22741"/>
    <w:rsid w:val="00E2768C"/>
    <w:rsid w:val="00E30030"/>
    <w:rsid w:val="00E30384"/>
    <w:rsid w:val="00E32ED2"/>
    <w:rsid w:val="00E42056"/>
    <w:rsid w:val="00E47038"/>
    <w:rsid w:val="00E50A07"/>
    <w:rsid w:val="00E529DB"/>
    <w:rsid w:val="00E53D00"/>
    <w:rsid w:val="00E56893"/>
    <w:rsid w:val="00E56A95"/>
    <w:rsid w:val="00E57CEC"/>
    <w:rsid w:val="00E7090E"/>
    <w:rsid w:val="00E82962"/>
    <w:rsid w:val="00E867EA"/>
    <w:rsid w:val="00E9363E"/>
    <w:rsid w:val="00E94D27"/>
    <w:rsid w:val="00EA3880"/>
    <w:rsid w:val="00EB4821"/>
    <w:rsid w:val="00EB5D59"/>
    <w:rsid w:val="00EB68BB"/>
    <w:rsid w:val="00EC2B77"/>
    <w:rsid w:val="00ED0904"/>
    <w:rsid w:val="00ED6335"/>
    <w:rsid w:val="00EE35EB"/>
    <w:rsid w:val="00EE3AAD"/>
    <w:rsid w:val="00EE714F"/>
    <w:rsid w:val="00EF3542"/>
    <w:rsid w:val="00F00FFE"/>
    <w:rsid w:val="00F06011"/>
    <w:rsid w:val="00F146E0"/>
    <w:rsid w:val="00F15C4F"/>
    <w:rsid w:val="00F17497"/>
    <w:rsid w:val="00F26615"/>
    <w:rsid w:val="00F33BA4"/>
    <w:rsid w:val="00F434A9"/>
    <w:rsid w:val="00F50E86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E74FF"/>
    <w:rsid w:val="00FF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403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5A30"/>
    <w:rPr>
      <w:lang w:eastAsia="en-US"/>
    </w:rPr>
  </w:style>
  <w:style w:type="character" w:styleId="PageNumber">
    <w:name w:val="page number"/>
    <w:basedOn w:val="DefaultParagraphFont"/>
    <w:uiPriority w:val="99"/>
    <w:rsid w:val="00740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423</TotalTime>
  <Pages>3</Pages>
  <Words>685</Words>
  <Characters>3910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47</cp:revision>
  <cp:lastPrinted>2018-11-21T06:32:00Z</cp:lastPrinted>
  <dcterms:created xsi:type="dcterms:W3CDTF">2017-03-16T06:24:00Z</dcterms:created>
  <dcterms:modified xsi:type="dcterms:W3CDTF">2018-11-23T06:13:00Z</dcterms:modified>
</cp:coreProperties>
</file>